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444"/>
      </w:tblGrid>
      <w:tr w:rsidR="00885AFA">
        <w:trPr>
          <w:trHeight w:val="820"/>
          <w:tblCellSpacing w:w="0" w:type="dxa"/>
          <w:jc w:val="center"/>
        </w:trPr>
        <w:tc>
          <w:tcPr>
            <w:tcW w:w="8444" w:type="dxa"/>
            <w:shd w:val="clear" w:color="auto" w:fill="FFFFFF"/>
            <w:vAlign w:val="center"/>
          </w:tcPr>
          <w:p w:rsidR="00885AFA" w:rsidRDefault="00885AFA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附件2：世界妈祖文化论坛会标、标语创作方案</w:t>
            </w:r>
          </w:p>
        </w:tc>
      </w:tr>
      <w:tr w:rsidR="00885AFA">
        <w:trPr>
          <w:trHeight w:val="339"/>
          <w:tblCellSpacing w:w="0" w:type="dxa"/>
          <w:jc w:val="center"/>
        </w:trPr>
        <w:tc>
          <w:tcPr>
            <w:tcW w:w="8444" w:type="dxa"/>
            <w:vAlign w:val="center"/>
          </w:tcPr>
          <w:p w:rsidR="00885AFA" w:rsidRDefault="00885AFA">
            <w:pPr>
              <w:widowControl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应征作品编号（此项由征集办填写）：</w:t>
            </w:r>
          </w:p>
        </w:tc>
      </w:tr>
      <w:tr w:rsidR="00885AFA">
        <w:trPr>
          <w:tblCellSpacing w:w="0" w:type="dxa"/>
          <w:jc w:val="center"/>
        </w:trPr>
        <w:tc>
          <w:tcPr>
            <w:tcW w:w="8444" w:type="dxa"/>
            <w:vAlign w:val="center"/>
          </w:tcPr>
          <w:p w:rsidR="00885AFA" w:rsidRDefault="00885AF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应征者姓名/名称</w:t>
            </w:r>
          </w:p>
        </w:tc>
      </w:tr>
      <w:tr w:rsidR="00885AFA">
        <w:trPr>
          <w:trHeight w:val="10245"/>
          <w:tblCellSpacing w:w="0" w:type="dxa"/>
          <w:jc w:val="center"/>
        </w:trPr>
        <w:tc>
          <w:tcPr>
            <w:tcW w:w="8444" w:type="dxa"/>
            <w:tcBorders>
              <w:bottom w:val="outset" w:sz="6" w:space="0" w:color="auto"/>
            </w:tcBorders>
          </w:tcPr>
          <w:p w:rsidR="00885AFA" w:rsidRDefault="00885AFA">
            <w:pPr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设计说明，设计思路、理念和含义 (如不够可另附纸):</w:t>
            </w:r>
          </w:p>
        </w:tc>
      </w:tr>
      <w:tr w:rsidR="00885AFA">
        <w:trPr>
          <w:trHeight w:val="729"/>
          <w:tblCellSpacing w:w="0" w:type="dxa"/>
          <w:jc w:val="center"/>
        </w:trPr>
        <w:tc>
          <w:tcPr>
            <w:tcW w:w="8444" w:type="dxa"/>
            <w:tcBorders>
              <w:top w:val="outset" w:sz="6" w:space="0" w:color="auto"/>
            </w:tcBorders>
            <w:shd w:val="clear" w:color="auto" w:fill="FFFFFF"/>
            <w:vAlign w:val="center"/>
          </w:tcPr>
          <w:p w:rsidR="00885AFA" w:rsidRDefault="00885AFA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请将应征作品于北京时间20</w:t>
            </w: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17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年6月30日18时前，将</w:t>
            </w: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此份文件的扫描件发送至</w:t>
            </w:r>
          </w:p>
          <w:p w:rsidR="00885AFA" w:rsidRDefault="00885AFA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电子邮箱：</w:t>
            </w: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</w:tbl>
    <w:p w:rsidR="00885AFA" w:rsidRDefault="00885AFA">
      <w:pPr>
        <w:rPr>
          <w:rFonts w:ascii="仿宋" w:eastAsia="仿宋" w:hAnsi="仿宋" w:cs="仿宋" w:hint="eastAsia"/>
          <w:sz w:val="32"/>
          <w:szCs w:val="32"/>
        </w:rPr>
      </w:pPr>
    </w:p>
    <w:sectPr w:rsidR="00885AFA">
      <w:pgSz w:w="11906" w:h="16838"/>
      <w:pgMar w:top="1440" w:right="1519" w:bottom="1440" w:left="1519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885AFA"/>
    <w:rsid w:val="00AD530D"/>
    <w:rsid w:val="00E70A8B"/>
    <w:rsid w:val="00EA1F54"/>
    <w:rsid w:val="00F3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1主题标语应征作品报名表</Template>
  <TotalTime>1</TotalTime>
  <Pages>1</Pages>
  <Words>19</Words>
  <Characters>109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MS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重庆市第五届运动会将于2016年9月在涪陵区举行。经重庆市第五届运动会筹备委员会研究，决定即日起向社会征集重庆市第五届运动会会徽、会歌、吉祥物、主题口号的设计方案。现公告如下：</dc:title>
  <dc:creator>mzdxwzx</dc:creator>
  <cp:lastModifiedBy>USER</cp:lastModifiedBy>
  <cp:revision>2</cp:revision>
  <cp:lastPrinted>2017-02-09T02:35:08Z</cp:lastPrinted>
  <dcterms:created xsi:type="dcterms:W3CDTF">2017-05-22T05:54:00Z</dcterms:created>
  <dcterms:modified xsi:type="dcterms:W3CDTF">2017-05-22T05:54:00Z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